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572" w:rsidRPr="004D5568" w:rsidRDefault="00577572" w:rsidP="00F945AA">
      <w:pPr>
        <w:spacing w:before="100" w:beforeAutospacing="1" w:after="100" w:afterAutospacing="1"/>
        <w:jc w:val="left"/>
        <w:rPr>
          <w:b/>
          <w:sz w:val="30"/>
          <w:szCs w:val="30"/>
          <w:shd w:val="clear" w:color="auto" w:fill="C7EDCC"/>
        </w:rPr>
      </w:pPr>
      <w:r w:rsidRPr="004D5568">
        <w:rPr>
          <w:rFonts w:hAnsi="宋体" w:hint="eastAsia"/>
          <w:b/>
          <w:sz w:val="30"/>
          <w:szCs w:val="30"/>
          <w:shd w:val="clear" w:color="auto" w:fill="C7EDCC"/>
        </w:rPr>
        <w:t>践行社会主义核心价值观为加快建设创新型研究所而努力工作</w:t>
      </w:r>
    </w:p>
    <w:p w:rsidR="00577572" w:rsidRPr="004D5568" w:rsidRDefault="00577572" w:rsidP="00F945AA">
      <w:pPr>
        <w:spacing w:before="100" w:beforeAutospacing="1" w:after="100" w:afterAutospacing="1"/>
        <w:jc w:val="center"/>
        <w:rPr>
          <w:b/>
          <w:sz w:val="24"/>
          <w:szCs w:val="24"/>
          <w:shd w:val="clear" w:color="auto" w:fill="C7EDCC"/>
        </w:rPr>
      </w:pPr>
      <w:r w:rsidRPr="004D5568">
        <w:rPr>
          <w:rFonts w:hAnsi="宋体" w:hint="eastAsia"/>
          <w:b/>
          <w:sz w:val="24"/>
          <w:szCs w:val="24"/>
          <w:shd w:val="clear" w:color="auto" w:fill="C7EDCC"/>
        </w:rPr>
        <w:t>中国科学院东北地理与农业生态研究所第九党支部</w:t>
      </w:r>
      <w:r w:rsidRPr="004D5568">
        <w:rPr>
          <w:b/>
          <w:sz w:val="24"/>
          <w:szCs w:val="24"/>
          <w:shd w:val="clear" w:color="auto" w:fill="C7EDCC"/>
        </w:rPr>
        <w:t xml:space="preserve">   </w:t>
      </w:r>
    </w:p>
    <w:p w:rsidR="00577572" w:rsidRPr="004D5568" w:rsidRDefault="00577572" w:rsidP="00F945AA">
      <w:pPr>
        <w:spacing w:before="100" w:beforeAutospacing="1" w:after="100" w:afterAutospacing="1"/>
        <w:jc w:val="center"/>
        <w:rPr>
          <w:b/>
          <w:sz w:val="24"/>
          <w:szCs w:val="24"/>
          <w:shd w:val="clear" w:color="auto" w:fill="C7EDCC"/>
        </w:rPr>
      </w:pPr>
      <w:smartTag w:uri="Tencent" w:element="RTX">
        <w:r w:rsidRPr="004D5568">
          <w:rPr>
            <w:rFonts w:hAnsi="宋体" w:hint="eastAsia"/>
            <w:b/>
            <w:sz w:val="24"/>
            <w:szCs w:val="24"/>
            <w:shd w:val="clear" w:color="auto" w:fill="C7EDCC"/>
          </w:rPr>
          <w:t>严君</w:t>
        </w:r>
      </w:smartTag>
      <w:r w:rsidRPr="004D5568">
        <w:rPr>
          <w:rFonts w:hAnsi="宋体"/>
          <w:b/>
          <w:sz w:val="24"/>
          <w:szCs w:val="24"/>
          <w:shd w:val="clear" w:color="auto" w:fill="C7EDCC"/>
        </w:rPr>
        <w:t xml:space="preserve">  </w:t>
      </w:r>
      <w:r>
        <w:rPr>
          <w:rFonts w:hAnsi="宋体"/>
          <w:b/>
          <w:sz w:val="24"/>
          <w:szCs w:val="24"/>
          <w:shd w:val="clear" w:color="auto" w:fill="C7EDCC"/>
        </w:rPr>
        <w:t xml:space="preserve">   </w:t>
      </w:r>
      <w:smartTag w:uri="Tencent" w:element="RTX">
        <w:r w:rsidRPr="004D5568">
          <w:rPr>
            <w:rFonts w:hAnsi="宋体" w:hint="eastAsia"/>
            <w:b/>
            <w:sz w:val="24"/>
            <w:szCs w:val="24"/>
            <w:shd w:val="clear" w:color="auto" w:fill="C7EDCC"/>
          </w:rPr>
          <w:t>刘春龙</w:t>
        </w:r>
      </w:smartTag>
    </w:p>
    <w:p w:rsidR="00577572" w:rsidRPr="004D5568" w:rsidRDefault="00577572" w:rsidP="00F945AA">
      <w:pPr>
        <w:spacing w:before="100" w:beforeAutospacing="1" w:after="100" w:afterAutospacing="1"/>
        <w:jc w:val="left"/>
        <w:rPr>
          <w:rFonts w:hAnsi="宋体"/>
          <w:sz w:val="28"/>
          <w:szCs w:val="28"/>
          <w:shd w:val="clear" w:color="auto" w:fill="C7EDCC"/>
        </w:rPr>
      </w:pPr>
      <w:r w:rsidRPr="008461E5">
        <w:rPr>
          <w:rFonts w:ascii="宋体" w:hAnsi="宋体"/>
          <w:sz w:val="24"/>
          <w:shd w:val="clear" w:color="auto" w:fill="C7EDCC"/>
        </w:rPr>
        <w:t xml:space="preserve">    </w:t>
      </w:r>
      <w:r w:rsidRPr="004D5568">
        <w:rPr>
          <w:rFonts w:hAnsi="宋体" w:hint="eastAsia"/>
          <w:sz w:val="28"/>
          <w:szCs w:val="28"/>
          <w:shd w:val="clear" w:color="auto" w:fill="C7EDCC"/>
        </w:rPr>
        <w:t>党的十八大提出的“三个倡导”的社会主义核心价值观，是马克思主义与社会主义现代化建设相结合的产物，与中国特色社会主义发展要求相契合，与中华优秀传统文化和人类文明优秀成果相承接，是我们党凝聚全党全社会价值共识作出的重要论断。</w:t>
      </w:r>
      <w:r w:rsidRPr="00683E82">
        <w:rPr>
          <w:rFonts w:hAnsi="宋体" w:hint="eastAsia"/>
          <w:sz w:val="28"/>
          <w:szCs w:val="28"/>
          <w:shd w:val="clear" w:color="auto" w:fill="C7EDCC"/>
        </w:rPr>
        <w:t>社会主义核心价值体系的提出，鲜明地回答了在新的历史条件下，我们党用什么样的精神旗帜团结带领全国人民开拓前进，中华民族以什么样的精神风貌屹立于世界民族之林等重大问题。</w:t>
      </w:r>
      <w:r w:rsidRPr="004D5568">
        <w:rPr>
          <w:rFonts w:hAnsi="宋体" w:hint="eastAsia"/>
          <w:sz w:val="28"/>
          <w:szCs w:val="28"/>
          <w:shd w:val="clear" w:color="auto" w:fill="C7EDCC"/>
        </w:rPr>
        <w:t>培育和践行社会主义核心价值观，对于推进中国特色社会主义伟大事业、实现中华民族伟大复兴的中国梦，具有重要的战略意义。</w:t>
      </w:r>
    </w:p>
    <w:p w:rsidR="00577572" w:rsidRPr="00683E82" w:rsidRDefault="00577572" w:rsidP="00F945AA">
      <w:pPr>
        <w:jc w:val="left"/>
        <w:rPr>
          <w:b/>
          <w:sz w:val="28"/>
          <w:szCs w:val="28"/>
          <w:shd w:val="clear" w:color="auto" w:fill="C7EDCC"/>
        </w:rPr>
      </w:pPr>
      <w:r w:rsidRPr="00683E82">
        <w:rPr>
          <w:rFonts w:hAnsi="黑体" w:hint="eastAsia"/>
          <w:b/>
          <w:sz w:val="28"/>
          <w:szCs w:val="28"/>
          <w:shd w:val="clear" w:color="auto" w:fill="C7EDCC"/>
        </w:rPr>
        <w:t>一、社会主义核心价值观的概念内涵</w:t>
      </w:r>
    </w:p>
    <w:p w:rsidR="00577572" w:rsidRDefault="00577572" w:rsidP="00E67CFA">
      <w:pPr>
        <w:spacing w:before="100" w:beforeAutospacing="1" w:after="100" w:afterAutospacing="1"/>
        <w:ind w:firstLineChars="250" w:firstLine="31680"/>
        <w:jc w:val="left"/>
        <w:rPr>
          <w:rFonts w:hAnsi="宋体"/>
          <w:sz w:val="28"/>
          <w:szCs w:val="28"/>
          <w:shd w:val="clear" w:color="auto" w:fill="C7EDCC"/>
        </w:rPr>
      </w:pPr>
      <w:r w:rsidRPr="004D5568">
        <w:rPr>
          <w:rFonts w:hAnsi="宋体" w:hint="eastAsia"/>
          <w:sz w:val="28"/>
          <w:szCs w:val="28"/>
          <w:shd w:val="clear" w:color="auto" w:fill="C7EDCC"/>
        </w:rPr>
        <w:t>党的十八大提出，倡导富强、民主、文明、和谐，倡导自由、平等、公正、法治，倡导爱国、敬业、诚信、友善，积极培育和践行社会主义核心价值观。富强、民主、文明、和谐是国家层面的价值目标，自由、平等、公正、法治是社会层面的价值取向，爱国、敬业、诚信、友善是公民个人层面的价值准则，这</w:t>
      </w:r>
      <w:r w:rsidRPr="004D5568">
        <w:rPr>
          <w:rFonts w:hAnsi="宋体"/>
          <w:sz w:val="28"/>
          <w:szCs w:val="28"/>
          <w:shd w:val="clear" w:color="auto" w:fill="C7EDCC"/>
        </w:rPr>
        <w:t>24</w:t>
      </w:r>
      <w:r w:rsidRPr="004D5568">
        <w:rPr>
          <w:rFonts w:hAnsi="宋体" w:hint="eastAsia"/>
          <w:sz w:val="28"/>
          <w:szCs w:val="28"/>
          <w:shd w:val="clear" w:color="auto" w:fill="C7EDCC"/>
        </w:rPr>
        <w:t>个字是社会主义核心价值观的基本内容。</w:t>
      </w:r>
    </w:p>
    <w:p w:rsidR="00577572" w:rsidRDefault="00577572" w:rsidP="00E67CFA">
      <w:pPr>
        <w:spacing w:before="100" w:beforeAutospacing="1" w:after="100" w:afterAutospacing="1"/>
        <w:ind w:firstLineChars="200" w:firstLine="31680"/>
        <w:jc w:val="left"/>
        <w:rPr>
          <w:rFonts w:hAnsi="黑体"/>
          <w:sz w:val="28"/>
          <w:szCs w:val="28"/>
          <w:shd w:val="clear" w:color="auto" w:fill="C7EDCC"/>
        </w:rPr>
      </w:pPr>
      <w:r w:rsidRPr="004D5568">
        <w:rPr>
          <w:rFonts w:hAnsi="宋体" w:hint="eastAsia"/>
          <w:sz w:val="28"/>
          <w:szCs w:val="28"/>
          <w:shd w:val="clear" w:color="auto" w:fill="C7EDCC"/>
        </w:rPr>
        <w:t>“富强、民主、文明、和谐”，是我国社会主义现代化国家的建设目标，也是从价值目标层面对社会主义核心价值观基本理念的凝练，在社会主义核心价值观中居于最高层次，对其他层次的价值理念具有统领作用。富强即国富民强，是社会主义现代化国家经济建设的应然状态，是中华民族梦寐以求的美好夙愿，也是国家繁荣昌盛、人民幸福安康的物质基础。民主是人类社会的美好诉求。我们追求的民主是人民民主，其实质和核心是人民当家作主。它是社会主义的生命，也是创造人民美好幸福生活的政治保障。文明是社会进步的重要标志，也是社会主义现代化国家的重要特征。它是社会主义现代化国家文化建设的应有状态，是对面向现代化、面向世界、面向未来的，民族的科学的大众的社会主义文化的概括，是实现中华民族伟大复兴的重要支撑。和谐是中国传统文化的基本理念，集中体现了学有所教、劳有所得、病有所医、老有所养、住有所居的生动局面。它是社会主义现代化国家在社会建设领域的价值诉求，是经济社会和谐稳定、持续健康发展的重要保证。</w:t>
      </w:r>
    </w:p>
    <w:p w:rsidR="00577572" w:rsidRDefault="00577572" w:rsidP="00E67CFA">
      <w:pPr>
        <w:spacing w:before="100" w:beforeAutospacing="1" w:after="100" w:afterAutospacing="1"/>
        <w:ind w:firstLineChars="100" w:firstLine="31680"/>
        <w:jc w:val="left"/>
        <w:rPr>
          <w:rFonts w:hAnsi="宋体"/>
          <w:sz w:val="28"/>
          <w:szCs w:val="28"/>
          <w:shd w:val="clear" w:color="auto" w:fill="C7EDCC"/>
        </w:rPr>
      </w:pPr>
      <w:r w:rsidRPr="004D5568">
        <w:rPr>
          <w:rFonts w:hAnsi="宋体"/>
          <w:sz w:val="28"/>
          <w:szCs w:val="28"/>
          <w:shd w:val="clear" w:color="auto" w:fill="C7EDCC"/>
        </w:rPr>
        <w:t xml:space="preserve"> </w:t>
      </w:r>
      <w:r w:rsidRPr="004D5568">
        <w:rPr>
          <w:rFonts w:hAnsi="宋体" w:hint="eastAsia"/>
          <w:sz w:val="28"/>
          <w:szCs w:val="28"/>
          <w:shd w:val="clear" w:color="auto" w:fill="C7EDCC"/>
        </w:rPr>
        <w:t>“自由、平等、公正、法治”，是对美好社会的生动表述，也是从社会层面对社会主义核心价值观基本理念的凝练。它反映了中国特色社会主义的基本属性，是我们党矢志不渝、长期实践的核心价值理念。自由是指人的意志自由、存在和发展的自由，是人类社会的美好向往，也是马克思主义追求的社会价值目标。平等指的是公民在法律面前的一律平等，其价值取向是不断实现实质平等。它要求尊重和保障人权，人人依法享有平等参与、平等发展的权利。公正即社会公平和正义，它以人的解放、人的自由平等权利的获得为前提，是国家、社会应然的根本价值理念。法治是治国理政的基本方式，依法治国是社会主义民主政治的基本要求。它通过法制建设来维护和保障公民的根本利益，是实现自由平等、公平正义的制度保证。</w:t>
      </w:r>
    </w:p>
    <w:p w:rsidR="00577572" w:rsidRDefault="00577572" w:rsidP="00683E82">
      <w:pPr>
        <w:spacing w:before="100" w:beforeAutospacing="1" w:after="100" w:afterAutospacing="1"/>
        <w:jc w:val="left"/>
        <w:rPr>
          <w:rFonts w:hAnsi="黑体"/>
          <w:sz w:val="28"/>
          <w:szCs w:val="28"/>
          <w:shd w:val="clear" w:color="auto" w:fill="C7EDCC"/>
        </w:rPr>
      </w:pPr>
      <w:r w:rsidRPr="004D5568">
        <w:rPr>
          <w:rFonts w:hAnsi="宋体" w:hint="eastAsia"/>
          <w:sz w:val="28"/>
          <w:szCs w:val="28"/>
          <w:shd w:val="clear" w:color="auto" w:fill="C7EDCC"/>
        </w:rPr>
        <w:t>“爱国、敬业、诚信、友善”，是公民基本道德规范，是从个人行为层面对社会主义核心价值观基本理念的凝练。它覆盖社会道德生活的各个领域，是公民必须恪守的基本道德准则，也是评价公民道德行为选择的基本价值标准。爱国是基于个人对自己祖国依赖关系的深厚情感，也是调节个人与祖国关系的行为准则。它同社会主义紧密结合在一起，要求人们以振兴中华为己任，促进民族团结、维护祖国统一、自觉报效祖国。敬业是对公民职业行为准则的价值评价，要求公民忠于职守，克己奉公，服务人民，服务社会，充分体现了社会主义职业精神。诚信即诚实守信，是人类社会千百年传承下来的道德传统，也是社会主义道德建设的重点内容，它强调诚实劳动、信守承诺、诚恳待人。友善强调公民之间应互相尊重、互相关心、互相帮助，和睦友好，努力形成社会主义的新型人际关系。</w:t>
      </w:r>
    </w:p>
    <w:p w:rsidR="00577572" w:rsidRPr="006E375F" w:rsidRDefault="00577572" w:rsidP="00F945AA">
      <w:pPr>
        <w:spacing w:before="100" w:beforeAutospacing="1" w:after="100" w:afterAutospacing="1"/>
        <w:jc w:val="left"/>
        <w:rPr>
          <w:rFonts w:hAnsi="黑体"/>
          <w:b/>
          <w:sz w:val="28"/>
          <w:szCs w:val="28"/>
          <w:shd w:val="clear" w:color="auto" w:fill="C7EDCC"/>
        </w:rPr>
      </w:pPr>
      <w:r w:rsidRPr="006E375F">
        <w:rPr>
          <w:rFonts w:hAnsi="黑体" w:hint="eastAsia"/>
          <w:b/>
          <w:sz w:val="28"/>
          <w:szCs w:val="28"/>
          <w:shd w:val="clear" w:color="auto" w:fill="C7EDCC"/>
        </w:rPr>
        <w:t>二、社会主义核心价值观的历史进步意义</w:t>
      </w:r>
    </w:p>
    <w:p w:rsidR="00577572" w:rsidRPr="006E375F" w:rsidRDefault="00577572" w:rsidP="00F945AA">
      <w:pPr>
        <w:spacing w:before="100" w:beforeAutospacing="1" w:after="100" w:afterAutospacing="1"/>
        <w:jc w:val="left"/>
        <w:rPr>
          <w:rFonts w:hAnsi="黑体"/>
          <w:b/>
          <w:sz w:val="28"/>
          <w:szCs w:val="28"/>
          <w:shd w:val="clear" w:color="auto" w:fill="C7EDCC"/>
        </w:rPr>
      </w:pPr>
      <w:r w:rsidRPr="006E375F">
        <w:rPr>
          <w:rFonts w:hAnsi="黑体"/>
          <w:b/>
          <w:sz w:val="28"/>
          <w:szCs w:val="28"/>
          <w:shd w:val="clear" w:color="auto" w:fill="C7EDCC"/>
        </w:rPr>
        <w:t xml:space="preserve">1. </w:t>
      </w:r>
      <w:r w:rsidRPr="006E375F">
        <w:rPr>
          <w:rFonts w:hAnsi="黑体" w:hint="eastAsia"/>
          <w:b/>
          <w:sz w:val="28"/>
          <w:szCs w:val="28"/>
          <w:shd w:val="clear" w:color="auto" w:fill="C7EDCC"/>
        </w:rPr>
        <w:t>社会主义核心价值观的历史必然性</w:t>
      </w:r>
    </w:p>
    <w:p w:rsidR="00577572" w:rsidRPr="004D5568" w:rsidRDefault="00577572" w:rsidP="00F945AA">
      <w:pPr>
        <w:jc w:val="left"/>
        <w:rPr>
          <w:rFonts w:hAnsi="宋体"/>
          <w:sz w:val="28"/>
          <w:szCs w:val="28"/>
          <w:shd w:val="clear" w:color="auto" w:fill="C7EDCC"/>
        </w:rPr>
      </w:pPr>
      <w:r w:rsidRPr="004D5568">
        <w:rPr>
          <w:rFonts w:hAnsi="宋体"/>
          <w:sz w:val="28"/>
          <w:szCs w:val="28"/>
          <w:shd w:val="clear" w:color="auto" w:fill="C7EDCC"/>
        </w:rPr>
        <w:t xml:space="preserve">    </w:t>
      </w:r>
      <w:r w:rsidRPr="004D5568">
        <w:rPr>
          <w:rFonts w:hAnsi="宋体" w:hint="eastAsia"/>
          <w:sz w:val="28"/>
          <w:szCs w:val="28"/>
          <w:shd w:val="clear" w:color="auto" w:fill="C7EDCC"/>
        </w:rPr>
        <w:t>一个社会的本质、特征和理想追求集中表现为该社会的基本价值观念和价值取向，也就是社会的核心价值观。核心价值观既决定于经济基础，又对社会发展起着不可或缺的规范、引导和推动作用。每一个社会都有自己的核心价值观。社会主义核心价值观，是社会主义核心价值体系的内核，体现社会主义核心价值体系的根本性质和基本特征，反映社会主义核心价值体系的丰富内涵和实践要求，是社会主义核心价值体系的高度凝练和集中表达。一言以蔽之，社会主义核心价值观是中国特色社会主义的本质要求，具有历史必然性。</w:t>
      </w:r>
    </w:p>
    <w:p w:rsidR="00577572" w:rsidRPr="004D5568" w:rsidRDefault="00577572" w:rsidP="00F945AA">
      <w:pPr>
        <w:jc w:val="left"/>
        <w:rPr>
          <w:rFonts w:hAnsi="宋体"/>
          <w:sz w:val="28"/>
          <w:szCs w:val="28"/>
          <w:shd w:val="clear" w:color="auto" w:fill="C7EDCC"/>
        </w:rPr>
      </w:pPr>
      <w:r w:rsidRPr="004D5568">
        <w:rPr>
          <w:rFonts w:hAnsi="宋体"/>
          <w:sz w:val="28"/>
          <w:szCs w:val="28"/>
          <w:shd w:val="clear" w:color="auto" w:fill="C7EDCC"/>
        </w:rPr>
        <w:t xml:space="preserve">    </w:t>
      </w:r>
      <w:r w:rsidRPr="004D5568">
        <w:rPr>
          <w:rFonts w:hAnsi="宋体" w:hint="eastAsia"/>
          <w:sz w:val="28"/>
          <w:szCs w:val="28"/>
          <w:shd w:val="clear" w:color="auto" w:fill="C7EDCC"/>
        </w:rPr>
        <w:t>当代中国，只有“三个倡导”的社会主义核心价值观，才真正反映了中国特色社会主义实践的需要和最广大人民的根本利益、共同愿望。社会主义核心价值观既是马克思主义与中国特色社会主义相结合的产物，又是批判地继承古今中外人类基本价值观的结果。虽然资本主义的核心价值观在世界历史发展进程中发挥过积极作用，但其固有的局限以及赖以产生和存在的历史条件，决定了它根本不适合中国，任何照抄照搬都是不现实的，都会给中国特色社会主义事业造成颠覆性的危害。特别是面对世界范围思想文化的交流交融交锋形势下价值观较量的新态势，面对改革开放和发展社会主义市场经济条件下思想意识多元多样多变的新特点，积极培育和践行社会主义核心价值观，对于巩固马克思主义在意识形态领域的指导地位、巩固全党全国人民团结奋斗的共同思想基础，对于促进人的全面发展、引领社会全面进步，具有重要的现实意义和深远的历史意义。</w:t>
      </w:r>
    </w:p>
    <w:p w:rsidR="00577572" w:rsidRPr="006E375F" w:rsidRDefault="00577572" w:rsidP="00F945AA">
      <w:pPr>
        <w:spacing w:before="100" w:beforeAutospacing="1" w:after="100" w:afterAutospacing="1"/>
        <w:jc w:val="left"/>
        <w:rPr>
          <w:rFonts w:hAnsi="黑体"/>
          <w:b/>
          <w:sz w:val="28"/>
          <w:szCs w:val="28"/>
          <w:shd w:val="clear" w:color="auto" w:fill="C7EDCC"/>
        </w:rPr>
      </w:pPr>
      <w:r w:rsidRPr="006E375F">
        <w:rPr>
          <w:rFonts w:hAnsi="黑体"/>
          <w:b/>
          <w:sz w:val="28"/>
          <w:szCs w:val="28"/>
          <w:shd w:val="clear" w:color="auto" w:fill="C7EDCC"/>
        </w:rPr>
        <w:t xml:space="preserve">2. </w:t>
      </w:r>
      <w:r w:rsidRPr="006E375F">
        <w:rPr>
          <w:rFonts w:hAnsi="黑体" w:hint="eastAsia"/>
          <w:b/>
          <w:sz w:val="28"/>
          <w:szCs w:val="28"/>
          <w:shd w:val="clear" w:color="auto" w:fill="C7EDCC"/>
        </w:rPr>
        <w:t>社会主义核心价值观的历史进步性</w:t>
      </w:r>
    </w:p>
    <w:p w:rsidR="00577572" w:rsidRPr="004D5568" w:rsidRDefault="00577572" w:rsidP="00F945AA">
      <w:pPr>
        <w:jc w:val="left"/>
        <w:rPr>
          <w:rFonts w:hAnsi="宋体"/>
          <w:sz w:val="28"/>
          <w:szCs w:val="28"/>
          <w:shd w:val="clear" w:color="auto" w:fill="C7EDCC"/>
        </w:rPr>
      </w:pPr>
      <w:r w:rsidRPr="004D5568">
        <w:rPr>
          <w:rFonts w:hAnsi="宋体"/>
          <w:sz w:val="28"/>
          <w:szCs w:val="28"/>
          <w:shd w:val="clear" w:color="auto" w:fill="C7EDCC"/>
        </w:rPr>
        <w:t xml:space="preserve">    </w:t>
      </w:r>
      <w:r w:rsidRPr="004D5568">
        <w:rPr>
          <w:rFonts w:hAnsi="宋体" w:hint="eastAsia"/>
          <w:sz w:val="28"/>
          <w:szCs w:val="28"/>
          <w:shd w:val="clear" w:color="auto" w:fill="C7EDCC"/>
        </w:rPr>
        <w:t>我们倡导的社会主义核心价值观，植根于中国特色社会主义实践，既体现了科学社会主义的基本原理，又借鉴和发展了中西方价值观的合理因素，具有鲜明的历史进步性。这在民主、和谐、公正、自由等价值上充分展示了出来。</w:t>
      </w:r>
    </w:p>
    <w:p w:rsidR="00577572" w:rsidRPr="004D5568" w:rsidRDefault="00577572" w:rsidP="00F945AA">
      <w:pPr>
        <w:jc w:val="left"/>
        <w:rPr>
          <w:rFonts w:hAnsi="宋体"/>
          <w:sz w:val="28"/>
          <w:szCs w:val="28"/>
          <w:shd w:val="clear" w:color="auto" w:fill="C7EDCC"/>
        </w:rPr>
      </w:pPr>
      <w:r w:rsidRPr="004D5568">
        <w:rPr>
          <w:rFonts w:hAnsi="宋体"/>
          <w:sz w:val="28"/>
          <w:szCs w:val="28"/>
          <w:shd w:val="clear" w:color="auto" w:fill="C7EDCC"/>
        </w:rPr>
        <w:t xml:space="preserve">    </w:t>
      </w:r>
      <w:r w:rsidRPr="004D5568">
        <w:rPr>
          <w:rFonts w:hAnsi="宋体" w:hint="eastAsia"/>
          <w:sz w:val="28"/>
          <w:szCs w:val="28"/>
          <w:shd w:val="clear" w:color="auto" w:fill="C7EDCC"/>
        </w:rPr>
        <w:t>民主是关于人民群众在国家和社会生活中的地位的规定和要求。在中国，民主一词最早见于《尚书》：“天惟时求民主，乃大降显休命于成汤”，“简代夏作民主”，意为作民之主。孟子的“民为贵，社稷次之，君为轻”就是这种思想的集中体现。在西方，民主一词最早见于古希腊希罗多德《历史》一书，是由“人民”和“统治”两词构成，指人民的统治或权力。后来，资产阶级启蒙思想家光大了古希腊的民主含义。比如卢梭认为，民主就是把权力“置于普遍意志的最高指导之下”。密尔提出，最好的民主形式是代议制民主。现代西方思想家们对民主作了进一步阐述，比如哈贝马斯重视和强调程序民主等。虽然资产阶级的民主思想较之以往有很大进步，但根本上仍是少数人或一部分人的民主。在马克思主义经典作家看来，民主首先表现为国家形态，同时也体现在体制、原则和价值观等方面。马克思指出，民主作为一种国家形态和基本制度，其特点在于人民是国家的主体，“在民主制中，国家制度本身就是一个规定，即人民的自我规定”，而“国家制度无论如何只是人民存在的环节”。（《马克思恩格斯全集》第</w:t>
      </w:r>
      <w:r w:rsidRPr="004D5568">
        <w:rPr>
          <w:rFonts w:hAnsi="宋体"/>
          <w:sz w:val="28"/>
          <w:szCs w:val="28"/>
          <w:shd w:val="clear" w:color="auto" w:fill="C7EDCC"/>
        </w:rPr>
        <w:t>1</w:t>
      </w:r>
      <w:r w:rsidRPr="004D5568">
        <w:rPr>
          <w:rFonts w:hAnsi="宋体" w:hint="eastAsia"/>
          <w:sz w:val="28"/>
          <w:szCs w:val="28"/>
          <w:shd w:val="clear" w:color="auto" w:fill="C7EDCC"/>
        </w:rPr>
        <w:t>版第</w:t>
      </w:r>
      <w:r w:rsidRPr="004D5568">
        <w:rPr>
          <w:rFonts w:hAnsi="宋体"/>
          <w:sz w:val="28"/>
          <w:szCs w:val="28"/>
          <w:shd w:val="clear" w:color="auto" w:fill="C7EDCC"/>
        </w:rPr>
        <w:t>1</w:t>
      </w:r>
      <w:r w:rsidRPr="004D5568">
        <w:rPr>
          <w:rFonts w:hAnsi="宋体" w:hint="eastAsia"/>
          <w:sz w:val="28"/>
          <w:szCs w:val="28"/>
          <w:shd w:val="clear" w:color="auto" w:fill="C7EDCC"/>
        </w:rPr>
        <w:t>卷第</w:t>
      </w:r>
      <w:r w:rsidRPr="004D5568">
        <w:rPr>
          <w:rFonts w:hAnsi="宋体"/>
          <w:sz w:val="28"/>
          <w:szCs w:val="28"/>
          <w:shd w:val="clear" w:color="auto" w:fill="C7EDCC"/>
        </w:rPr>
        <w:t>281</w:t>
      </w:r>
      <w:r w:rsidRPr="004D5568">
        <w:rPr>
          <w:rFonts w:hAnsi="宋体" w:hint="eastAsia"/>
          <w:sz w:val="28"/>
          <w:szCs w:val="28"/>
          <w:shd w:val="clear" w:color="auto" w:fill="C7EDCC"/>
        </w:rPr>
        <w:t>页）所以，民主体现人民主权和人民意志，体现人民的主体地位和自决权利，是社会主义社会的政治前提和基本要求。</w:t>
      </w:r>
    </w:p>
    <w:p w:rsidR="00577572" w:rsidRPr="004D5568" w:rsidRDefault="00577572" w:rsidP="00F945AA">
      <w:pPr>
        <w:jc w:val="left"/>
        <w:rPr>
          <w:rFonts w:hAnsi="宋体"/>
          <w:sz w:val="28"/>
          <w:szCs w:val="28"/>
          <w:shd w:val="clear" w:color="auto" w:fill="C7EDCC"/>
        </w:rPr>
      </w:pPr>
      <w:r w:rsidRPr="004D5568">
        <w:rPr>
          <w:rFonts w:hAnsi="宋体"/>
          <w:sz w:val="28"/>
          <w:szCs w:val="28"/>
          <w:shd w:val="clear" w:color="auto" w:fill="C7EDCC"/>
        </w:rPr>
        <w:t xml:space="preserve">    </w:t>
      </w:r>
      <w:r w:rsidRPr="004D5568">
        <w:rPr>
          <w:rFonts w:hAnsi="宋体" w:hint="eastAsia"/>
          <w:sz w:val="28"/>
          <w:szCs w:val="28"/>
          <w:shd w:val="clear" w:color="auto" w:fill="C7EDCC"/>
        </w:rPr>
        <w:t>和谐是关于人与人、人与自然之间的合理关系的规定和要求。在中国，和谐观念出现得很早。《周易》中有“保合大和”的说法；老子强调“合异以为同”；孔子主张“致中和”，“礼之用，和为贵”，“君子和而不同”；惠施宣扬“泛爱万物，天地一体”；张载提出“天人合一”等。在西方，“和谐”概念源于古希腊哲学，指事物之间最佳的结合，如赫拉克利特认为“自然是由联合对立物造成的最初的和谐”。从苏格拉底开始，“和谐”被引入社会领域。柏拉图认为“公正即和谐”。傅立叶在《全世界和谐》一书中提出“和谐制度”与“和谐社会”。马克思在批判地继承前人思想的基础上，全面而深刻地提出了关于和谐社会的一系列重要理论观点。马克思指出，和谐是包括社会主义历史阶段在内的共产主义社会的本质特征，标志着通过消灭阶级而实现的人与人、人与自然之间的一种高度协调统一的社会状态和社会境界。同时，人类社会是一个从低级到高级发展的进程，消除资本主义不和谐的弊端，建立平等、互助、协调的和谐社会，是历史发展的必然。而未来的和谐社会则是一个全面协调统一的社会，是人与人、人与社会、人与自然的和谐统一。今天，我们构建社会主义和谐社会，应当准确把握这一原则，努力推进人、自然、社会协调发展。</w:t>
      </w:r>
    </w:p>
    <w:p w:rsidR="00577572" w:rsidRPr="004D5568" w:rsidRDefault="00577572" w:rsidP="00F945AA">
      <w:pPr>
        <w:jc w:val="left"/>
        <w:rPr>
          <w:rFonts w:hAnsi="宋体"/>
          <w:sz w:val="28"/>
          <w:szCs w:val="28"/>
          <w:shd w:val="clear" w:color="auto" w:fill="C7EDCC"/>
        </w:rPr>
      </w:pPr>
      <w:r w:rsidRPr="004D5568">
        <w:rPr>
          <w:rFonts w:hAnsi="宋体"/>
          <w:sz w:val="28"/>
          <w:szCs w:val="28"/>
          <w:shd w:val="clear" w:color="auto" w:fill="C7EDCC"/>
        </w:rPr>
        <w:t xml:space="preserve">    </w:t>
      </w:r>
      <w:r w:rsidRPr="004D5568">
        <w:rPr>
          <w:rFonts w:hAnsi="宋体" w:hint="eastAsia"/>
          <w:sz w:val="28"/>
          <w:szCs w:val="28"/>
          <w:shd w:val="clear" w:color="auto" w:fill="C7EDCC"/>
        </w:rPr>
        <w:t>公正是关于社会政治伦理关系及其原则的规定和要求。中国传统文化中有大量关于公正的思想。《礼记》设想“大道之行也，天下为公”的“大同”世界。孔子提出：“政者，正也。子帅以正，孰敢不正？”庄子也说：“公而不当，易而无私。”在西方，柏拉图明确提出“正义就是平等”。近代资产阶级的“天赋人权论”和“社会平等论”，进一步宣扬了古希腊的正义思想。卢梭提出，公正就是公意，公意永远是公正的，而且永远以公共利益为依归。西方现代思想家们非常重视对公平正义的研究。比如罗尔斯认为，正义是社会制度的首要价值，而公正的本质在于社会制度如何分配基本的权利和义务。但是仅仅追求公正是远远不够的。公正需要历史的依据，一旦忽视了历史精神和历史依据，对公正的追求和理解就会陷入“永恒公正原则论”和“乌托邦空想论”。与这些思想家不同，马克思主义经典作家用唯物史观来分析公正问题，把公正建立在对包括资本主义社会在内的以往社会不平等现象的批判基础之上，把公正的理想与历史精神融为一体。在他们看来，只有共产主义制度才能真正体现公正，是公正的真正实现。同时，还注重把公正理论的完整性与开放性有机地统一起来，为后人发展与深化公正思想留下了广阔的空间。</w:t>
      </w:r>
    </w:p>
    <w:p w:rsidR="00577572" w:rsidRPr="004D5568" w:rsidRDefault="00577572" w:rsidP="00F945AA">
      <w:pPr>
        <w:jc w:val="left"/>
        <w:rPr>
          <w:rFonts w:hAnsi="宋体"/>
          <w:sz w:val="28"/>
          <w:szCs w:val="28"/>
          <w:shd w:val="clear" w:color="auto" w:fill="C7EDCC"/>
        </w:rPr>
      </w:pPr>
      <w:r w:rsidRPr="004D5568">
        <w:rPr>
          <w:rFonts w:hAnsi="宋体"/>
          <w:sz w:val="28"/>
          <w:szCs w:val="28"/>
          <w:shd w:val="clear" w:color="auto" w:fill="C7EDCC"/>
        </w:rPr>
        <w:t xml:space="preserve">    </w:t>
      </w:r>
      <w:r w:rsidRPr="004D5568">
        <w:rPr>
          <w:rFonts w:hAnsi="宋体" w:hint="eastAsia"/>
          <w:sz w:val="28"/>
          <w:szCs w:val="28"/>
          <w:shd w:val="clear" w:color="auto" w:fill="C7EDCC"/>
        </w:rPr>
        <w:t>自由是关于社会发展的终极目的的规定和要求。《论语》中的“从心所欲，不逾矩”是儒家对自由的理解。老子的“为无为”、庄子的“逍遥游”，则典型地表达了道家对自由的体认和追求。到了近代，自由概念被运用到政治领域，出现了政治意义上的自由观念，梁启超就明确指出：“人人于法律内享有自由，法律之下人人平等。”在西方，亚里士多德认为，真正的自由并非个人无所顾忌的放纵，而是与遵守社会生活规则和法律相联系。在资本主义早期，自由主要针对封建专制和封建神权，旨在解决人权与神权的冲突。</w:t>
      </w:r>
      <w:r w:rsidRPr="004D5568">
        <w:rPr>
          <w:rFonts w:hAnsi="宋体"/>
          <w:sz w:val="28"/>
          <w:szCs w:val="28"/>
          <w:shd w:val="clear" w:color="auto" w:fill="C7EDCC"/>
        </w:rPr>
        <w:t>18</w:t>
      </w:r>
      <w:r w:rsidRPr="004D5568">
        <w:rPr>
          <w:rFonts w:hAnsi="宋体" w:hint="eastAsia"/>
          <w:sz w:val="28"/>
          <w:szCs w:val="28"/>
          <w:shd w:val="clear" w:color="auto" w:fill="C7EDCC"/>
        </w:rPr>
        <w:t>世纪末以后，自由主要是针对国家和政府的强权和过多干预，旨在解决个人与社会的矛盾。所有这些关于自由的思想，要么是主体服从于客体，要么是主体的精神具有无限能动性，都具有片面性。只有以实践为基础的马克思主义自由观从根本上克服了这种片面性，马克思、恩格斯把自由与“人类解放”联系起来，不仅将其作为个人发展的尺度，而且作为共产主义社会最重要的本质特征。他们认为，只有在扬弃了以往剥削社会的强制劳动和固定分工、特别是资本主义的雇佣劳动和固定分工之后，人们才能实现“自主活动”，从而实现人的自由而全面的发展。真正的自由王国只存在于物质生产的彼岸，它的实际内容就是人类能力的发展成为目的本身。也就是说，人不再屈从于任何外在的目的，人成了人本身的主人，这就是人的自由的最高的体现。</w:t>
      </w:r>
    </w:p>
    <w:p w:rsidR="00577572" w:rsidRPr="006E375F" w:rsidRDefault="00577572" w:rsidP="00F945AA">
      <w:pPr>
        <w:spacing w:before="100" w:beforeAutospacing="1" w:after="100" w:afterAutospacing="1"/>
        <w:jc w:val="left"/>
        <w:rPr>
          <w:b/>
          <w:sz w:val="28"/>
          <w:szCs w:val="28"/>
          <w:shd w:val="clear" w:color="auto" w:fill="C7EDCC"/>
        </w:rPr>
      </w:pPr>
      <w:r w:rsidRPr="006E375F">
        <w:rPr>
          <w:rFonts w:hAnsi="宋体"/>
          <w:b/>
          <w:sz w:val="28"/>
          <w:szCs w:val="28"/>
          <w:shd w:val="clear" w:color="auto" w:fill="C7EDCC"/>
        </w:rPr>
        <w:t xml:space="preserve"> </w:t>
      </w:r>
      <w:r w:rsidRPr="006E375F">
        <w:rPr>
          <w:b/>
          <w:sz w:val="28"/>
          <w:szCs w:val="28"/>
          <w:shd w:val="clear" w:color="auto" w:fill="C7EDCC"/>
        </w:rPr>
        <w:t xml:space="preserve">3. </w:t>
      </w:r>
      <w:r w:rsidRPr="006E375F">
        <w:rPr>
          <w:rFonts w:hAnsi="黑体" w:hint="eastAsia"/>
          <w:b/>
          <w:sz w:val="28"/>
          <w:szCs w:val="28"/>
          <w:shd w:val="clear" w:color="auto" w:fill="C7EDCC"/>
        </w:rPr>
        <w:t>社会主义核心价值观的实践意义</w:t>
      </w:r>
    </w:p>
    <w:p w:rsidR="00577572" w:rsidRPr="004D5568" w:rsidRDefault="00577572" w:rsidP="00F945AA">
      <w:pPr>
        <w:jc w:val="left"/>
        <w:rPr>
          <w:rFonts w:hAnsi="宋体"/>
          <w:sz w:val="28"/>
          <w:szCs w:val="28"/>
          <w:shd w:val="clear" w:color="auto" w:fill="C7EDCC"/>
        </w:rPr>
      </w:pPr>
      <w:r w:rsidRPr="004D5568">
        <w:rPr>
          <w:rFonts w:hAnsi="宋体"/>
          <w:sz w:val="28"/>
          <w:szCs w:val="28"/>
          <w:shd w:val="clear" w:color="auto" w:fill="C7EDCC"/>
        </w:rPr>
        <w:t xml:space="preserve">    </w:t>
      </w:r>
      <w:r w:rsidRPr="004D5568">
        <w:rPr>
          <w:rFonts w:hAnsi="宋体" w:hint="eastAsia"/>
          <w:sz w:val="28"/>
          <w:szCs w:val="28"/>
          <w:shd w:val="clear" w:color="auto" w:fill="C7EDCC"/>
        </w:rPr>
        <w:t>社会主义核心价值观的提出，有助于打牢中国特色社会主义的精神基础。当代中国，只有社会主义核心价值观能够产生强大凝聚力，把整个国家、民族和人民紧密团结在一起，朝着共同目标前进。中国特色社会主义是在经济文化落后的基础上产生的，没有任何经验可以借鉴，必定会遭遇许多不可预料的重大历史课题和风险挑战。因此，提出社会主义核心价值观，对于坚持走中国特色社会主义道路，有效应对各种艰难险阻，有着十分重大的意义。特别是我国正处于社会转型期，一些领域道德失范、诚信匮乏现象严重，一小部分社会成员人生观、价值观扭曲，等等。如何整合各种社会思潮和价值观念，统一不同社会主体的思想观念和价值追求，是急需解决的一项重大课题。社会主义核心价值观就是旨在应对并且满足实践发展的需要，最大限度地形成全党和全国人民的价值认同和共识，不断坚定中国特色社会主义道路自信、理论自信和制度自信。</w:t>
      </w:r>
    </w:p>
    <w:p w:rsidR="00577572" w:rsidRPr="004D5568" w:rsidRDefault="00577572" w:rsidP="00F945AA">
      <w:pPr>
        <w:jc w:val="left"/>
        <w:rPr>
          <w:rFonts w:hAnsi="宋体"/>
          <w:sz w:val="28"/>
          <w:szCs w:val="28"/>
          <w:shd w:val="clear" w:color="auto" w:fill="C7EDCC"/>
        </w:rPr>
      </w:pPr>
      <w:r w:rsidRPr="004D5568">
        <w:rPr>
          <w:rFonts w:hAnsi="宋体"/>
          <w:sz w:val="28"/>
          <w:szCs w:val="28"/>
          <w:shd w:val="clear" w:color="auto" w:fill="C7EDCC"/>
        </w:rPr>
        <w:t xml:space="preserve">    </w:t>
      </w:r>
      <w:r w:rsidRPr="004D5568">
        <w:rPr>
          <w:rFonts w:hAnsi="宋体" w:hint="eastAsia"/>
          <w:sz w:val="28"/>
          <w:szCs w:val="28"/>
          <w:shd w:val="clear" w:color="auto" w:fill="C7EDCC"/>
        </w:rPr>
        <w:t>社会主义核心价值观的提出，有助于规范公民的行为和提升公民的思想道德境界。提倡“爱国、敬业、诚信、友善”，不仅体现了国家的本质规定和社会的根本要求，同时也为每个个体即每个社会公民提供了基本的道德伦理规范和行为准则，对于培育和塑造新型的现代公民具有重要意义。可以说，妥善处理个人与社会、个人与他人的关系，是社会主义核心价值观在个体层面的体现，也是国家、社会对个体公民的一种道德和伦理要求。</w:t>
      </w:r>
    </w:p>
    <w:p w:rsidR="00577572" w:rsidRPr="004D5568" w:rsidRDefault="00577572" w:rsidP="00F945AA">
      <w:pPr>
        <w:jc w:val="left"/>
        <w:rPr>
          <w:rFonts w:hAnsi="宋体"/>
          <w:sz w:val="28"/>
          <w:szCs w:val="28"/>
          <w:shd w:val="clear" w:color="auto" w:fill="C7EDCC"/>
        </w:rPr>
      </w:pPr>
      <w:r w:rsidRPr="004D5568">
        <w:rPr>
          <w:rFonts w:hAnsi="宋体"/>
          <w:sz w:val="28"/>
          <w:szCs w:val="28"/>
          <w:shd w:val="clear" w:color="auto" w:fill="C7EDCC"/>
        </w:rPr>
        <w:t xml:space="preserve">    </w:t>
      </w:r>
      <w:r w:rsidRPr="004D5568">
        <w:rPr>
          <w:rFonts w:hAnsi="宋体" w:hint="eastAsia"/>
          <w:sz w:val="28"/>
          <w:szCs w:val="28"/>
          <w:shd w:val="clear" w:color="auto" w:fill="C7EDCC"/>
        </w:rPr>
        <w:t>积极培育和践行社会主义核心价值观，关键在于提高价值主体的自觉性。社会主义核心价值观是由国家、社会、个体三个层面构成的统一整体，其价值主体分别是国家、社会、个体。马克思说过：“社会结构和国家总是从一定的个人的生活过程中产生的。”（《马克思恩格斯选集》第</w:t>
      </w:r>
      <w:r w:rsidRPr="004D5568">
        <w:rPr>
          <w:rFonts w:hAnsi="宋体"/>
          <w:sz w:val="28"/>
          <w:szCs w:val="28"/>
          <w:shd w:val="clear" w:color="auto" w:fill="C7EDCC"/>
        </w:rPr>
        <w:t>2</w:t>
      </w:r>
      <w:r w:rsidRPr="004D5568">
        <w:rPr>
          <w:rFonts w:hAnsi="宋体" w:hint="eastAsia"/>
          <w:sz w:val="28"/>
          <w:szCs w:val="28"/>
          <w:shd w:val="clear" w:color="auto" w:fill="C7EDCC"/>
        </w:rPr>
        <w:t>版第</w:t>
      </w:r>
      <w:r w:rsidRPr="004D5568">
        <w:rPr>
          <w:rFonts w:hAnsi="宋体"/>
          <w:sz w:val="28"/>
          <w:szCs w:val="28"/>
          <w:shd w:val="clear" w:color="auto" w:fill="C7EDCC"/>
        </w:rPr>
        <w:t>1</w:t>
      </w:r>
      <w:r w:rsidRPr="004D5568">
        <w:rPr>
          <w:rFonts w:hAnsi="宋体" w:hint="eastAsia"/>
          <w:sz w:val="28"/>
          <w:szCs w:val="28"/>
          <w:shd w:val="clear" w:color="auto" w:fill="C7EDCC"/>
        </w:rPr>
        <w:t>卷第</w:t>
      </w:r>
      <w:r w:rsidRPr="004D5568">
        <w:rPr>
          <w:rFonts w:hAnsi="宋体"/>
          <w:sz w:val="28"/>
          <w:szCs w:val="28"/>
          <w:shd w:val="clear" w:color="auto" w:fill="C7EDCC"/>
        </w:rPr>
        <w:t>71</w:t>
      </w:r>
      <w:r w:rsidRPr="004D5568">
        <w:rPr>
          <w:rFonts w:hAnsi="宋体" w:hint="eastAsia"/>
          <w:sz w:val="28"/>
          <w:szCs w:val="28"/>
          <w:shd w:val="clear" w:color="auto" w:fill="C7EDCC"/>
        </w:rPr>
        <w:t>页）因此，要把提升每个公民认同和践行社会主义核心价值观的自觉性作为重中之重，深入开展社会主义核心价值观的学习和教育，全面提高公民的道德素养，尤其要重视官德建设，以此来促进全社会的道德建设。培育和践行社会主义核心价值观，是中国共产党人义不容辞的责任，也是每个社会公民的神圣职责。中国特色社会主义仍在发展过程中，人们对社会主义核心价值观的认识也会随着实践的深入逐步深化。与此相适应，社会主义核心价值观也必将不断得到提炼和升华。</w:t>
      </w:r>
      <w:r w:rsidRPr="004D5568">
        <w:rPr>
          <w:rFonts w:hAnsi="宋体"/>
          <w:sz w:val="28"/>
          <w:szCs w:val="28"/>
          <w:shd w:val="clear" w:color="auto" w:fill="C7EDCC"/>
        </w:rPr>
        <w:t xml:space="preserve"> </w:t>
      </w:r>
    </w:p>
    <w:p w:rsidR="00577572" w:rsidRPr="006E375F" w:rsidRDefault="00577572" w:rsidP="00F945AA">
      <w:pPr>
        <w:spacing w:before="100" w:beforeAutospacing="1" w:after="100" w:afterAutospacing="1"/>
        <w:jc w:val="left"/>
        <w:rPr>
          <w:rFonts w:hAnsi="黑体"/>
          <w:b/>
          <w:sz w:val="28"/>
          <w:szCs w:val="28"/>
          <w:shd w:val="clear" w:color="auto" w:fill="C7EDCC"/>
        </w:rPr>
      </w:pPr>
      <w:r w:rsidRPr="006E375F">
        <w:rPr>
          <w:rFonts w:hAnsi="黑体"/>
          <w:b/>
          <w:sz w:val="28"/>
          <w:szCs w:val="28"/>
          <w:shd w:val="clear" w:color="auto" w:fill="C7EDCC"/>
        </w:rPr>
        <w:t xml:space="preserve">4. </w:t>
      </w:r>
      <w:r w:rsidRPr="006E375F">
        <w:rPr>
          <w:rFonts w:hAnsi="黑体" w:hint="eastAsia"/>
          <w:b/>
          <w:sz w:val="28"/>
          <w:szCs w:val="28"/>
          <w:shd w:val="clear" w:color="auto" w:fill="C7EDCC"/>
        </w:rPr>
        <w:t>社会主义核心价值观的指导思想和基本原则</w:t>
      </w:r>
    </w:p>
    <w:p w:rsidR="00577572" w:rsidRPr="004D5568" w:rsidRDefault="00577572" w:rsidP="00E67CFA">
      <w:pPr>
        <w:ind w:firstLineChars="200" w:firstLine="31680"/>
        <w:jc w:val="left"/>
        <w:rPr>
          <w:rFonts w:hAnsi="宋体"/>
          <w:sz w:val="28"/>
          <w:szCs w:val="28"/>
          <w:shd w:val="clear" w:color="auto" w:fill="C7EDCC"/>
        </w:rPr>
      </w:pPr>
      <w:r w:rsidRPr="004D5568">
        <w:rPr>
          <w:rFonts w:hAnsi="宋体" w:hint="eastAsia"/>
          <w:sz w:val="28"/>
          <w:szCs w:val="28"/>
          <w:shd w:val="clear" w:color="auto" w:fill="C7EDCC"/>
        </w:rPr>
        <w:t>培育和践行社会主义核心价值观的指导思想是：高举中国特色社会主义伟大旗帜，以邓小平理论、“三个代表”重要思想、科学发展观为指导，深入学习贯彻党的十八大精神和习近平同志系列讲话精神，紧紧围绕坚持和发展中国特色社会主义这一主题，紧紧围绕实现中华民族伟大复兴中国梦这一目标，紧紧围绕“三个倡导”这一基本内容，注重宣传教育、示范引领、实践养成相统一，注重政策保障、制度规范、法律约束相衔接，使社会主义核心价值观融入人们生产生活和精神世界，激励全体人民为夺取中国特色社会主义新胜利而不懈奋斗。</w:t>
      </w:r>
    </w:p>
    <w:p w:rsidR="00577572" w:rsidRPr="004D5568" w:rsidRDefault="00577572" w:rsidP="00E67CFA">
      <w:pPr>
        <w:ind w:firstLineChars="200" w:firstLine="31680"/>
        <w:jc w:val="left"/>
        <w:rPr>
          <w:rFonts w:hAnsi="宋体"/>
          <w:sz w:val="28"/>
          <w:szCs w:val="28"/>
          <w:shd w:val="clear" w:color="auto" w:fill="C7EDCC"/>
        </w:rPr>
      </w:pPr>
      <w:r w:rsidRPr="004D5568">
        <w:rPr>
          <w:rFonts w:hAnsi="宋体" w:hint="eastAsia"/>
          <w:sz w:val="28"/>
          <w:szCs w:val="28"/>
          <w:shd w:val="clear" w:color="auto" w:fill="C7EDCC"/>
        </w:rPr>
        <w:t>培育和践行社会主义核心价值观的基本原则是：坚持以人为本，尊重群众主体地位，关注人们利益诉求和价值愿望，促进人的全面发展；坚持以理想信念为核心，抓住世界观、人生观、价值观这个总开关，在全社会牢固树立中国特色社会主义共同理想，着力铸牢人们的精神支柱；坚持联系实际，区分层次和对象，加强分类指导，找准与人们思想的共鸣点、与群众利益的交汇点，做到贴近性、对象化、接地气；坚持改进创新，善于运用群众喜闻乐见的方式，搭建群众便于参与的平台，开辟群众乐于参与的渠道，积极推进理念创新、手段创新和基层工作创新，增强工作的吸引力感染力。</w:t>
      </w:r>
    </w:p>
    <w:p w:rsidR="00577572" w:rsidRPr="006E375F" w:rsidRDefault="00577572" w:rsidP="00F945AA">
      <w:pPr>
        <w:spacing w:before="100" w:beforeAutospacing="1" w:after="100" w:afterAutospacing="1"/>
        <w:jc w:val="left"/>
        <w:rPr>
          <w:rFonts w:hAnsi="黑体"/>
          <w:b/>
          <w:sz w:val="28"/>
          <w:szCs w:val="28"/>
          <w:shd w:val="clear" w:color="auto" w:fill="C7EDCC"/>
        </w:rPr>
      </w:pPr>
      <w:r w:rsidRPr="006E375F">
        <w:rPr>
          <w:rFonts w:hAnsi="黑体" w:hint="eastAsia"/>
          <w:b/>
          <w:sz w:val="28"/>
          <w:szCs w:val="28"/>
          <w:shd w:val="clear" w:color="auto" w:fill="C7EDCC"/>
        </w:rPr>
        <w:t>三、建设社会主义核心观的主要路径</w:t>
      </w:r>
    </w:p>
    <w:p w:rsidR="00577572" w:rsidRPr="004D5568" w:rsidRDefault="00577572" w:rsidP="00F945AA">
      <w:pPr>
        <w:jc w:val="left"/>
        <w:rPr>
          <w:rFonts w:hAnsi="宋体"/>
          <w:color w:val="000000"/>
          <w:sz w:val="28"/>
          <w:szCs w:val="28"/>
          <w:shd w:val="clear" w:color="auto" w:fill="C7EDCC"/>
        </w:rPr>
      </w:pPr>
      <w:r w:rsidRPr="004D5568">
        <w:rPr>
          <w:rFonts w:hAnsi="宋体"/>
          <w:sz w:val="28"/>
          <w:szCs w:val="28"/>
          <w:shd w:val="clear" w:color="auto" w:fill="C7EDCC"/>
        </w:rPr>
        <w:t xml:space="preserve">    </w:t>
      </w:r>
      <w:r w:rsidRPr="004D5568">
        <w:rPr>
          <w:rFonts w:hAnsi="宋体" w:hint="eastAsia"/>
          <w:color w:val="000000"/>
          <w:sz w:val="28"/>
          <w:szCs w:val="28"/>
          <w:shd w:val="clear" w:color="auto" w:fill="C7EDCC"/>
        </w:rPr>
        <w:t>核心价值观的养成绝非一日之功，要坚持由易到难、由近及远，努力把核心价值观的要求变成日常的行为准则，进而形成自觉奉行的信念理念。在日常的学习和工作中应做到</w:t>
      </w:r>
      <w:r w:rsidRPr="004D5568">
        <w:rPr>
          <w:rFonts w:hAnsi="宋体"/>
          <w:color w:val="000000"/>
          <w:sz w:val="28"/>
          <w:szCs w:val="28"/>
          <w:shd w:val="clear" w:color="auto" w:fill="C7EDCC"/>
        </w:rPr>
        <w:t xml:space="preserve"> </w:t>
      </w:r>
    </w:p>
    <w:p w:rsidR="00577572" w:rsidRPr="004D5568" w:rsidRDefault="00577572" w:rsidP="00E67CFA">
      <w:pPr>
        <w:ind w:firstLineChars="200" w:firstLine="31680"/>
        <w:rPr>
          <w:rFonts w:hAnsi="宋体"/>
          <w:color w:val="000000"/>
          <w:sz w:val="28"/>
          <w:szCs w:val="28"/>
          <w:shd w:val="clear" w:color="auto" w:fill="C7EDCC"/>
        </w:rPr>
      </w:pPr>
      <w:r w:rsidRPr="004D5568">
        <w:rPr>
          <w:rFonts w:hAnsi="宋体" w:hint="eastAsia"/>
          <w:color w:val="000000"/>
          <w:sz w:val="28"/>
          <w:szCs w:val="28"/>
          <w:shd w:val="clear" w:color="auto" w:fill="C7EDCC"/>
        </w:rPr>
        <w:t>改革开放以来，人们的价值观念随着体制变革、社会转型和经济发展发生了深刻变化，不可避免地出现了各种价值观念的相互冲突。广大党员干部和人民群众都会受到不同价值观念的影响，因此，树立正确的价值观，构建社会主义核心价值观对于社会主义建设事业，对于中国梦的实现，显得格外迫切。</w:t>
      </w:r>
    </w:p>
    <w:p w:rsidR="00577572" w:rsidRPr="004D5568" w:rsidRDefault="00577572" w:rsidP="00E67CFA">
      <w:pPr>
        <w:ind w:firstLineChars="200" w:firstLine="31680"/>
        <w:rPr>
          <w:rFonts w:hAnsi="宋体"/>
          <w:color w:val="000000"/>
          <w:sz w:val="28"/>
          <w:szCs w:val="28"/>
          <w:shd w:val="clear" w:color="auto" w:fill="C7EDCC"/>
        </w:rPr>
      </w:pPr>
      <w:r w:rsidRPr="004D5568">
        <w:rPr>
          <w:rFonts w:hAnsi="宋体" w:hint="eastAsia"/>
          <w:color w:val="000000"/>
          <w:sz w:val="28"/>
          <w:szCs w:val="28"/>
          <w:shd w:val="clear" w:color="auto" w:fill="C7EDCC"/>
        </w:rPr>
        <w:t>构建社会主义核心价值观，是一项长期、复杂的战略任务，需要坚持不懈地学习、宣传、教育、实践，使之转化为广大干部群众的群体意识和共同行动，必须以创新的精神，认真研究、积极探索建设社会主义核心价值观的基本路径。</w:t>
      </w:r>
    </w:p>
    <w:p w:rsidR="00577572" w:rsidRPr="004D5568" w:rsidRDefault="00577572" w:rsidP="00E67CFA">
      <w:pPr>
        <w:ind w:firstLineChars="200" w:firstLine="31680"/>
        <w:rPr>
          <w:rFonts w:hAnsi="宋体"/>
          <w:color w:val="000000"/>
          <w:sz w:val="28"/>
          <w:szCs w:val="28"/>
          <w:shd w:val="clear" w:color="auto" w:fill="C7EDCC"/>
        </w:rPr>
      </w:pPr>
      <w:r w:rsidRPr="004D5568">
        <w:rPr>
          <w:rFonts w:hAnsi="宋体" w:hint="eastAsia"/>
          <w:color w:val="000000"/>
          <w:sz w:val="28"/>
          <w:szCs w:val="28"/>
          <w:shd w:val="clear" w:color="auto" w:fill="C7EDCC"/>
        </w:rPr>
        <w:t>开展社会主义核心价值观教育，发挥公民的主观能动性。培育社会主义核心价值观要从小抓起、从学校抓起。把社会主义核心价值观纳入国民教育总体规划，应用于基础教育、高等教育、职业技术教育、成人教育各领域，落实到教育教学和管理服务各环节，构建大、中、小学有效衔接的德育课程体系，推动社会主义核心价值观进教材、进课堂，让学生入心入脑。同时，建立完善学校、家庭、社会三结合的教育网络，引导广大家庭和社会各界主动配合学校教育，以良好的家庭氛围和社会风气巩固学校教育成果，形成家庭、社会与学校携手育人的强大合力。</w:t>
      </w:r>
    </w:p>
    <w:p w:rsidR="00577572" w:rsidRPr="004D5568" w:rsidRDefault="00577572" w:rsidP="00E67CFA">
      <w:pPr>
        <w:ind w:firstLineChars="200" w:firstLine="31680"/>
        <w:rPr>
          <w:rFonts w:hAnsi="宋体"/>
          <w:color w:val="000000"/>
          <w:sz w:val="28"/>
          <w:szCs w:val="28"/>
          <w:shd w:val="clear" w:color="auto" w:fill="C7EDCC"/>
        </w:rPr>
      </w:pPr>
      <w:r w:rsidRPr="004D5568">
        <w:rPr>
          <w:rFonts w:hAnsi="宋体" w:hint="eastAsia"/>
          <w:color w:val="000000"/>
          <w:sz w:val="28"/>
          <w:szCs w:val="28"/>
          <w:shd w:val="clear" w:color="auto" w:fill="C7EDCC"/>
        </w:rPr>
        <w:t>注重典型示范，促进社会主义核心价值观的行为转化。体现核心价值观的先进典型是推进社会主义核心价值观建设的鲜活教材。要激励党员干部、先进分子、公众人物身体力行，为建设社会主义核心价值观作出表率，推动社会主义核心价值观建设。同时，开展行之有效的宣传普及活动，及时总结和宣传践行核心价值观的先进典型，广泛开展学习活动，发挥其示范带动作用，把他们的感人事迹、先进思想和高尚精神变成全社会的精神财富，进而使社会主义核心价值观内化为人们的价值观念，外化为人们的行为规范，使社会主义核心价值观成为凝聚中国公民的牢固精神纽带，成为社会主义建设事业的强大精神力量。</w:t>
      </w:r>
    </w:p>
    <w:p w:rsidR="00577572" w:rsidRPr="004D5568" w:rsidRDefault="00577572" w:rsidP="00E67CFA">
      <w:pPr>
        <w:ind w:firstLineChars="200" w:firstLine="31680"/>
        <w:rPr>
          <w:rFonts w:hAnsi="宋体"/>
          <w:color w:val="000000"/>
          <w:sz w:val="28"/>
          <w:szCs w:val="28"/>
          <w:shd w:val="clear" w:color="auto" w:fill="C7EDCC"/>
        </w:rPr>
      </w:pPr>
      <w:r w:rsidRPr="004D5568">
        <w:rPr>
          <w:rFonts w:hAnsi="宋体" w:hint="eastAsia"/>
          <w:color w:val="000000"/>
          <w:sz w:val="28"/>
          <w:szCs w:val="28"/>
          <w:shd w:val="clear" w:color="auto" w:fill="C7EDCC"/>
        </w:rPr>
        <w:t>加强舆论引导，营造社会主义核心价值观建设的浓厚氛围。正确的舆论引导是建设社会主义核心价值观的重要条件，要充分运用社会舆论资源，努力把社会主义核心价值观的要求落实到日常宣传报道之中，充分运用各种手段和载体，广泛宣传，使社会主义核心价值观为广大人民所感知、认同和接受。</w:t>
      </w:r>
    </w:p>
    <w:p w:rsidR="00577572" w:rsidRPr="004D5568" w:rsidRDefault="00577572" w:rsidP="00E67CFA">
      <w:pPr>
        <w:ind w:firstLineChars="200" w:firstLine="31680"/>
        <w:rPr>
          <w:rFonts w:hAnsi="宋体"/>
          <w:color w:val="000000"/>
          <w:sz w:val="28"/>
          <w:szCs w:val="28"/>
          <w:shd w:val="clear" w:color="auto" w:fill="C7EDCC"/>
        </w:rPr>
      </w:pPr>
      <w:r w:rsidRPr="004D5568">
        <w:rPr>
          <w:rFonts w:hAnsi="宋体" w:hint="eastAsia"/>
          <w:color w:val="000000"/>
          <w:sz w:val="28"/>
          <w:szCs w:val="28"/>
          <w:shd w:val="clear" w:color="auto" w:fill="C7EDCC"/>
        </w:rPr>
        <w:t>新闻媒体要发挥传播社会主义核心价值观的主渠道作用。党报党刊、通讯社、电台、电视台要拿出重要版面时段推出专栏专题，出版社要运用新闻报道、言论评论、访谈节目、专题节目等形式传播社会主义核心价值观。都市类、行业类媒体要增强传播主流价值的社会责任，多联系群众身边事例，多运用大众化语言，在生动活泼的宣传报道中引导人们培育和践行社会主义核心价值观。要适应互联网快速发展形势，把社会主义核心价值观体现到网络宣传、网络文化、网络服务中，做大做强重点新闻网站，发挥商业网站建设性作用，形成良好的网上舆论环境。</w:t>
      </w:r>
    </w:p>
    <w:p w:rsidR="00577572" w:rsidRPr="004D5568" w:rsidRDefault="00577572" w:rsidP="00E67CFA">
      <w:pPr>
        <w:ind w:firstLineChars="200" w:firstLine="31680"/>
        <w:rPr>
          <w:rFonts w:hAnsi="宋体"/>
          <w:color w:val="000000"/>
          <w:sz w:val="28"/>
          <w:szCs w:val="28"/>
          <w:shd w:val="clear" w:color="auto" w:fill="C7EDCC"/>
        </w:rPr>
      </w:pPr>
      <w:r w:rsidRPr="004D5568">
        <w:rPr>
          <w:rFonts w:hAnsi="宋体" w:hint="eastAsia"/>
          <w:color w:val="000000"/>
          <w:sz w:val="28"/>
          <w:szCs w:val="28"/>
          <w:shd w:val="clear" w:color="auto" w:fill="C7EDCC"/>
        </w:rPr>
        <w:t>坚持群众路线，夯实社会主义核心价值观建设的群众基础。人民群众是我们的事业之基，力量之源，只有巩固和扩大社会主义核心价值观的群众基础，才能形成全社会共同的价值目标和理想追求。要加强人文关怀和心理疏导，解开人们的思想困惑，化解人们的思想矛盾，促进人的心理和谐，打牢干部群众团结奋斗的思想基础。要注重养成教育，将建设社会主义核心价值观同日常工作和生活紧密结合，采取灵活多样的方法和群众喜闻乐见的形式，在民族传统节日，在“五四”、“七一”、“八一”、“十一”等政治性节日，在“三八”、“五一”、“六一”等国际性节日，在党史国史上重大事件、重要人物纪念日，组织开展形式多样的纪念、庆典活动，传播主流价值理念，通过潜移默化的价值引导，让广大人民在实践、体验中认知和认同社会主义核心价值观。</w:t>
      </w:r>
    </w:p>
    <w:p w:rsidR="00577572" w:rsidRPr="004D5568" w:rsidRDefault="00577572" w:rsidP="00E67CFA">
      <w:pPr>
        <w:ind w:firstLineChars="200" w:firstLine="31680"/>
        <w:rPr>
          <w:rFonts w:hAnsi="宋体"/>
          <w:color w:val="000000"/>
          <w:sz w:val="28"/>
          <w:szCs w:val="28"/>
          <w:shd w:val="clear" w:color="auto" w:fill="C7EDCC"/>
        </w:rPr>
      </w:pPr>
      <w:r w:rsidRPr="004D5568">
        <w:rPr>
          <w:rFonts w:hAnsi="宋体" w:hint="eastAsia"/>
          <w:color w:val="000000"/>
          <w:sz w:val="28"/>
          <w:szCs w:val="28"/>
          <w:shd w:val="clear" w:color="auto" w:fill="C7EDCC"/>
        </w:rPr>
        <w:t>作为处于科研一线的基层党员，我们需要做到加强理论学习，坚定共产党员的政治信念，勤于学习，掌握扎实的理论基础与试验技能；积极传承中国科学院”科学民主、爱国奉献“的优良传统，弘扬“追求真理、勇攀高峰、服务国家、造福人民、自强不息、艰苦奋斗、淡泊名利、团结协作、实事求是、科学严谨”的科学院精神；踏实工作，勇于创新，积极发挥党员先锋模范作用。</w:t>
      </w:r>
      <w:r w:rsidRPr="004D5568">
        <w:rPr>
          <w:rFonts w:hAnsi="宋体"/>
          <w:color w:val="000000"/>
          <w:sz w:val="28"/>
          <w:szCs w:val="28"/>
          <w:shd w:val="clear" w:color="auto" w:fill="C7EDCC"/>
        </w:rPr>
        <w:t xml:space="preserve"> </w:t>
      </w:r>
    </w:p>
    <w:p w:rsidR="00577572" w:rsidRPr="004D5568" w:rsidRDefault="00577572" w:rsidP="003E08DB">
      <w:pPr>
        <w:ind w:firstLineChars="200" w:firstLine="31680"/>
        <w:rPr>
          <w:rFonts w:hAnsi="宋体"/>
          <w:color w:val="000000"/>
          <w:sz w:val="28"/>
          <w:szCs w:val="28"/>
          <w:shd w:val="clear" w:color="auto" w:fill="C7EDCC"/>
        </w:rPr>
      </w:pPr>
    </w:p>
    <w:sectPr w:rsidR="00577572" w:rsidRPr="004D5568" w:rsidSect="00A77E77">
      <w:footerReference w:type="even" r:id="rId6"/>
      <w:footerReference w:type="default" r:id="rId7"/>
      <w:pgSz w:w="11906" w:h="16838" w:code="9"/>
      <w:pgMar w:top="1440" w:right="1797" w:bottom="1440" w:left="1797"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7572" w:rsidRDefault="00577572" w:rsidP="00F945AA">
      <w:r>
        <w:separator/>
      </w:r>
    </w:p>
  </w:endnote>
  <w:endnote w:type="continuationSeparator" w:id="1">
    <w:p w:rsidR="00577572" w:rsidRDefault="00577572" w:rsidP="00F945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572" w:rsidRDefault="00577572" w:rsidP="00AF26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77572" w:rsidRDefault="005775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572" w:rsidRDefault="00577572" w:rsidP="00AF26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77572" w:rsidRDefault="005775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7572" w:rsidRDefault="00577572" w:rsidP="00F945AA">
      <w:r>
        <w:separator/>
      </w:r>
    </w:p>
  </w:footnote>
  <w:footnote w:type="continuationSeparator" w:id="1">
    <w:p w:rsidR="00577572" w:rsidRDefault="00577572" w:rsidP="00F945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45AA"/>
    <w:rsid w:val="00012431"/>
    <w:rsid w:val="001258E7"/>
    <w:rsid w:val="00145E6D"/>
    <w:rsid w:val="001B0E30"/>
    <w:rsid w:val="00241BE2"/>
    <w:rsid w:val="002C787B"/>
    <w:rsid w:val="003B44C4"/>
    <w:rsid w:val="003E08DB"/>
    <w:rsid w:val="003F126C"/>
    <w:rsid w:val="0043567D"/>
    <w:rsid w:val="00471C20"/>
    <w:rsid w:val="004D5568"/>
    <w:rsid w:val="005263FC"/>
    <w:rsid w:val="00576046"/>
    <w:rsid w:val="00577572"/>
    <w:rsid w:val="00624DCC"/>
    <w:rsid w:val="00683E82"/>
    <w:rsid w:val="006B222E"/>
    <w:rsid w:val="006B52F9"/>
    <w:rsid w:val="006E375F"/>
    <w:rsid w:val="0073406F"/>
    <w:rsid w:val="00752EE7"/>
    <w:rsid w:val="007E7F1A"/>
    <w:rsid w:val="008461E5"/>
    <w:rsid w:val="009320D3"/>
    <w:rsid w:val="009E4E9F"/>
    <w:rsid w:val="00A01D6F"/>
    <w:rsid w:val="00A64167"/>
    <w:rsid w:val="00A77E77"/>
    <w:rsid w:val="00A87FAF"/>
    <w:rsid w:val="00AF2638"/>
    <w:rsid w:val="00AF5D4B"/>
    <w:rsid w:val="00B24FDD"/>
    <w:rsid w:val="00C963A9"/>
    <w:rsid w:val="00D568A3"/>
    <w:rsid w:val="00E67CFA"/>
    <w:rsid w:val="00F40AD7"/>
    <w:rsid w:val="00F945AA"/>
    <w:rsid w:val="00FE17B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Tencent" w:name="RTX"/>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AA"/>
    <w:pPr>
      <w:widowControl w:val="0"/>
      <w:jc w:val="both"/>
    </w:pPr>
    <w:rPr>
      <w:rFonts w:ascii="仿宋_GB2312" w:eastAsia="仿宋_GB2312" w:hAnsi="Times New Roman"/>
      <w:spacing w:val="-4"/>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945A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F945AA"/>
    <w:rPr>
      <w:rFonts w:cs="Times New Roman"/>
      <w:sz w:val="18"/>
      <w:szCs w:val="18"/>
    </w:rPr>
  </w:style>
  <w:style w:type="paragraph" w:styleId="Footer">
    <w:name w:val="footer"/>
    <w:basedOn w:val="Normal"/>
    <w:link w:val="FooterChar"/>
    <w:uiPriority w:val="99"/>
    <w:semiHidden/>
    <w:rsid w:val="00F945A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F945AA"/>
    <w:rPr>
      <w:rFonts w:cs="Times New Roman"/>
      <w:sz w:val="18"/>
      <w:szCs w:val="18"/>
    </w:rPr>
  </w:style>
  <w:style w:type="character" w:styleId="PageNumber">
    <w:name w:val="page number"/>
    <w:basedOn w:val="DefaultParagraphFont"/>
    <w:uiPriority w:val="99"/>
    <w:rsid w:val="001258E7"/>
    <w:rPr>
      <w:rFonts w:cs="Times New Roman"/>
    </w:rPr>
  </w:style>
</w:styles>
</file>

<file path=word/webSettings.xml><?xml version="1.0" encoding="utf-8"?>
<w:webSettings xmlns:r="http://schemas.openxmlformats.org/officeDocument/2006/relationships" xmlns:w="http://schemas.openxmlformats.org/wordprocessingml/2006/main">
  <w:divs>
    <w:div w:id="562638106">
      <w:marLeft w:val="0"/>
      <w:marRight w:val="0"/>
      <w:marTop w:val="0"/>
      <w:marBottom w:val="0"/>
      <w:divBdr>
        <w:top w:val="none" w:sz="0" w:space="0" w:color="auto"/>
        <w:left w:val="none" w:sz="0" w:space="0" w:color="auto"/>
        <w:bottom w:val="none" w:sz="0" w:space="0" w:color="auto"/>
        <w:right w:val="none" w:sz="0" w:space="0" w:color="auto"/>
      </w:divBdr>
    </w:div>
    <w:div w:id="5626381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13</Pages>
  <Words>1149</Words>
  <Characters>6554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践行社会主义核心价值观为加快建设创新型研究所而努力工作</dc:title>
  <dc:subject/>
  <dc:creator>unknown</dc:creator>
  <cp:keywords/>
  <dc:description/>
  <cp:lastModifiedBy>lcl</cp:lastModifiedBy>
  <cp:revision>2</cp:revision>
  <dcterms:created xsi:type="dcterms:W3CDTF">2014-10-09T06:58:00Z</dcterms:created>
  <dcterms:modified xsi:type="dcterms:W3CDTF">2014-10-09T06:58:00Z</dcterms:modified>
</cp:coreProperties>
</file>